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D49CE" w14:textId="7D73AA54" w:rsidR="00F13C72" w:rsidRPr="0090639E" w:rsidRDefault="00D54B37" w:rsidP="00F13C72">
      <w:pPr>
        <w:pStyle w:val="Heading1"/>
      </w:pPr>
      <w:r>
        <w:t>Project Title</w:t>
      </w:r>
    </w:p>
    <w:p w14:paraId="5BC54996" w14:textId="77777777" w:rsidR="00F13C72" w:rsidRPr="0090639E" w:rsidRDefault="00F13C72" w:rsidP="00F13C72">
      <w:pPr>
        <w:pStyle w:val="Heading2"/>
      </w:pPr>
      <w:r>
        <w:t xml:space="preserve">Product </w:t>
      </w:r>
      <w:r w:rsidRPr="0090639E">
        <w:t>Overview</w:t>
      </w:r>
    </w:p>
    <w:p w14:paraId="734C8CE5" w14:textId="67C58D55" w:rsidR="00F13C72" w:rsidRDefault="00EC70E3" w:rsidP="00F13C72">
      <w:pPr>
        <w:jc w:val="left"/>
      </w:pPr>
      <w:r>
        <w:t>One paragraph about the background and goal of the project, plus an applicable image.</w:t>
      </w:r>
      <w:r w:rsidR="00F13C72">
        <w:t xml:space="preserve"> </w:t>
      </w:r>
    </w:p>
    <w:p w14:paraId="65097752" w14:textId="20CBE1A1" w:rsidR="00F13C72" w:rsidRDefault="00F13C72" w:rsidP="00F13C72">
      <w:pPr>
        <w:jc w:val="center"/>
      </w:pPr>
      <w:r>
        <w:tab/>
      </w:r>
      <w:r>
        <w:tab/>
      </w:r>
    </w:p>
    <w:p w14:paraId="37336838" w14:textId="77777777" w:rsidR="00F13C72" w:rsidRPr="0090639E" w:rsidRDefault="00F13C72" w:rsidP="00F13C72">
      <w:pPr>
        <w:pStyle w:val="Heading2"/>
      </w:pPr>
      <w:r>
        <w:t>Design Constraints and Specifications</w:t>
      </w:r>
    </w:p>
    <w:p w14:paraId="676834F4" w14:textId="64A6D8B7" w:rsidR="00EE3033" w:rsidRDefault="00EE3033" w:rsidP="00EE3033">
      <w:pPr>
        <w:pStyle w:val="ListParagraph"/>
        <w:numPr>
          <w:ilvl w:val="0"/>
          <w:numId w:val="33"/>
        </w:numPr>
        <w:spacing w:line="256" w:lineRule="auto"/>
      </w:pPr>
      <w:r>
        <w:t xml:space="preserve">The </w:t>
      </w:r>
      <w:r w:rsidR="00EC70E3">
        <w:t>machine/system</w:t>
      </w:r>
      <w:r>
        <w:t xml:space="preserve"> must </w:t>
      </w:r>
      <w:r w:rsidR="00EC70E3">
        <w:t>(list task 1)</w:t>
      </w:r>
    </w:p>
    <w:p w14:paraId="4A32079B" w14:textId="6830E1DC" w:rsidR="00F13C72" w:rsidRDefault="00F13C72" w:rsidP="00F13C72">
      <w:pPr>
        <w:pStyle w:val="ListParagraph"/>
        <w:numPr>
          <w:ilvl w:val="0"/>
          <w:numId w:val="33"/>
        </w:numPr>
        <w:spacing w:line="256" w:lineRule="auto"/>
      </w:pPr>
      <w:r>
        <w:t xml:space="preserve">The </w:t>
      </w:r>
      <w:r w:rsidR="00EC70E3">
        <w:t xml:space="preserve">machine/system </w:t>
      </w:r>
      <w:r>
        <w:t xml:space="preserve">must </w:t>
      </w:r>
      <w:r w:rsidR="00EC70E3">
        <w:t>(list task 2)</w:t>
      </w:r>
    </w:p>
    <w:p w14:paraId="7C5AA849" w14:textId="113638E2" w:rsidR="00F13C72" w:rsidRDefault="00F13C72" w:rsidP="00F13C72">
      <w:pPr>
        <w:pStyle w:val="ListParagraph"/>
        <w:numPr>
          <w:ilvl w:val="0"/>
          <w:numId w:val="33"/>
        </w:numPr>
        <w:spacing w:line="256" w:lineRule="auto"/>
      </w:pPr>
      <w:r>
        <w:t xml:space="preserve">The </w:t>
      </w:r>
      <w:r w:rsidR="00EC70E3">
        <w:t xml:space="preserve">machine/system </w:t>
      </w:r>
      <w:r>
        <w:t xml:space="preserve">must </w:t>
      </w:r>
      <w:r w:rsidR="00EC70E3">
        <w:t>(list task 3)</w:t>
      </w:r>
    </w:p>
    <w:p w14:paraId="3CF6F6B3" w14:textId="65693C2B" w:rsidR="00F13C72" w:rsidRDefault="00F13C72" w:rsidP="00EE3033">
      <w:pPr>
        <w:pStyle w:val="ListParagraph"/>
        <w:numPr>
          <w:ilvl w:val="0"/>
          <w:numId w:val="33"/>
        </w:numPr>
      </w:pPr>
      <w:r>
        <w:t xml:space="preserve">The </w:t>
      </w:r>
      <w:r w:rsidR="00EC70E3">
        <w:t xml:space="preserve">machine/system </w:t>
      </w:r>
      <w:r>
        <w:t xml:space="preserve">must </w:t>
      </w:r>
      <w:r w:rsidR="00EC70E3">
        <w:t>…. (Add more as necessary)</w:t>
      </w:r>
    </w:p>
    <w:p w14:paraId="22221D4C" w14:textId="03F4B796" w:rsidR="00EE3033" w:rsidRDefault="00EE3033" w:rsidP="00EE3033">
      <w:pPr>
        <w:pStyle w:val="ListParagraph"/>
        <w:numPr>
          <w:ilvl w:val="0"/>
          <w:numId w:val="33"/>
        </w:numPr>
      </w:pPr>
      <w:r>
        <w:t xml:space="preserve">The </w:t>
      </w:r>
      <w:r w:rsidR="00D54B37">
        <w:t>system must include a user interface with (list features)</w:t>
      </w:r>
    </w:p>
    <w:p w14:paraId="11CAC208" w14:textId="77777777" w:rsidR="00EE3033" w:rsidRDefault="00EE3033" w:rsidP="00EE3033">
      <w:pPr>
        <w:pStyle w:val="ListParagraph"/>
        <w:numPr>
          <w:ilvl w:val="0"/>
          <w:numId w:val="33"/>
        </w:numPr>
      </w:pPr>
      <w:r>
        <w:t>The final structure should be display-worthy.</w:t>
      </w:r>
    </w:p>
    <w:p w14:paraId="2A826315" w14:textId="79DCC35E" w:rsidR="00EE3033" w:rsidRDefault="00EE3033" w:rsidP="00EE3033">
      <w:pPr>
        <w:pStyle w:val="ListParagraph"/>
        <w:numPr>
          <w:ilvl w:val="0"/>
          <w:numId w:val="33"/>
        </w:numPr>
      </w:pPr>
      <w:r>
        <w:t>The system should be self-contained (electronics and wires neatly enclosed, no tethers).</w:t>
      </w:r>
    </w:p>
    <w:p w14:paraId="4C5F77E2" w14:textId="7CC6BC34" w:rsidR="00EE3033" w:rsidRDefault="00EE3033" w:rsidP="00EE3033">
      <w:pPr>
        <w:pStyle w:val="ListParagraph"/>
        <w:numPr>
          <w:ilvl w:val="0"/>
          <w:numId w:val="33"/>
        </w:numPr>
      </w:pPr>
      <w:r>
        <w:t xml:space="preserve">The robot must weight &lt; </w:t>
      </w:r>
      <w:r w:rsidR="00D54B37">
        <w:t>X</w:t>
      </w:r>
      <w:r>
        <w:t xml:space="preserve"> kg and be transportable by a single team member.</w:t>
      </w:r>
    </w:p>
    <w:p w14:paraId="74BE0C4D" w14:textId="1884561B" w:rsidR="00F13C72" w:rsidRDefault="00F13C72" w:rsidP="00F13C72">
      <w:pPr>
        <w:pStyle w:val="ListParagraph"/>
        <w:numPr>
          <w:ilvl w:val="0"/>
          <w:numId w:val="33"/>
        </w:numPr>
        <w:spacing w:line="256" w:lineRule="auto"/>
      </w:pPr>
      <w:bookmarkStart w:id="0" w:name="_GoBack"/>
      <w:bookmarkEnd w:id="0"/>
      <w:r>
        <w:t xml:space="preserve">The </w:t>
      </w:r>
      <w:r w:rsidR="00EE3033">
        <w:t>robot</w:t>
      </w:r>
      <w:r>
        <w:t xml:space="preserve"> must be contained within a </w:t>
      </w:r>
      <w:r w:rsidR="00D54B37">
        <w:t>X</w:t>
      </w:r>
      <w:r>
        <w:t xml:space="preserve"> m x </w:t>
      </w:r>
      <w:r w:rsidR="00D54B37">
        <w:t>Y</w:t>
      </w:r>
      <w:r>
        <w:t xml:space="preserve"> m x </w:t>
      </w:r>
      <w:r w:rsidR="00D54B37">
        <w:t>Z</w:t>
      </w:r>
      <w:r>
        <w:t xml:space="preserve"> m volume</w:t>
      </w:r>
      <w:r w:rsidR="00D54B37">
        <w:t xml:space="preserve"> and fit through a standard doorway</w:t>
      </w:r>
      <w:r>
        <w:t>.</w:t>
      </w:r>
    </w:p>
    <w:p w14:paraId="39EAEE0B" w14:textId="77777777" w:rsidR="00F13C72" w:rsidRDefault="00F13C72" w:rsidP="00F13C72">
      <w:pPr>
        <w:pStyle w:val="ListParagraph"/>
        <w:numPr>
          <w:ilvl w:val="0"/>
          <w:numId w:val="33"/>
        </w:numPr>
        <w:spacing w:line="256" w:lineRule="auto"/>
      </w:pPr>
      <w:r>
        <w:t>Safety should be a primary consideration.  This includes an emergency stop and error alerts.</w:t>
      </w:r>
    </w:p>
    <w:p w14:paraId="28FAC7C5" w14:textId="77777777" w:rsidR="00F13C72" w:rsidRDefault="00F13C72" w:rsidP="00F13C72">
      <w:pPr>
        <w:pStyle w:val="ListParagraph"/>
        <w:numPr>
          <w:ilvl w:val="0"/>
          <w:numId w:val="33"/>
        </w:numPr>
        <w:spacing w:line="256" w:lineRule="auto"/>
      </w:pPr>
      <w:r>
        <w:t>The maximum budget is $800 per team.</w:t>
      </w:r>
    </w:p>
    <w:p w14:paraId="37CEAA2E" w14:textId="77777777" w:rsidR="00F13C72" w:rsidRDefault="00F13C72" w:rsidP="00F13C72">
      <w:pPr>
        <w:pStyle w:val="Heading2"/>
      </w:pPr>
      <w:r>
        <w:t>Stretch Goals</w:t>
      </w:r>
    </w:p>
    <w:p w14:paraId="5F766D6D" w14:textId="77777777" w:rsidR="00D54B37" w:rsidRDefault="00D54B37" w:rsidP="00D54B37">
      <w:pPr>
        <w:pStyle w:val="ListParagraph"/>
        <w:numPr>
          <w:ilvl w:val="0"/>
          <w:numId w:val="34"/>
        </w:numPr>
        <w:spacing w:line="256" w:lineRule="auto"/>
        <w:rPr>
          <w:rFonts w:cs="Times New Roman"/>
        </w:rPr>
      </w:pPr>
      <w:r>
        <w:t>Stretch goal 1</w:t>
      </w:r>
    </w:p>
    <w:p w14:paraId="4E787611" w14:textId="64097E58" w:rsidR="00F13C72" w:rsidRPr="00F13C72" w:rsidRDefault="00D54B37" w:rsidP="00D54B37">
      <w:pPr>
        <w:pStyle w:val="ListParagraph"/>
        <w:numPr>
          <w:ilvl w:val="0"/>
          <w:numId w:val="34"/>
        </w:numPr>
        <w:spacing w:line="256" w:lineRule="auto"/>
        <w:rPr>
          <w:rFonts w:cs="Times New Roman"/>
        </w:rPr>
      </w:pPr>
      <w:r>
        <w:t>Stretch goal 2</w:t>
      </w:r>
    </w:p>
    <w:p w14:paraId="658089DC" w14:textId="4452E5CB" w:rsidR="00F13C72" w:rsidRDefault="00D54B37" w:rsidP="00D54B37">
      <w:pPr>
        <w:pStyle w:val="ListParagraph"/>
        <w:numPr>
          <w:ilvl w:val="0"/>
          <w:numId w:val="34"/>
        </w:numPr>
        <w:spacing w:line="256" w:lineRule="auto"/>
      </w:pPr>
      <w:r>
        <w:t>Stretch goal 3</w:t>
      </w:r>
    </w:p>
    <w:p w14:paraId="23FD5AFB" w14:textId="77777777" w:rsidR="00D54B37" w:rsidRDefault="00D54B37" w:rsidP="00D54B37">
      <w:pPr>
        <w:spacing w:line="256" w:lineRule="auto"/>
      </w:pPr>
    </w:p>
    <w:p w14:paraId="3B4678E9" w14:textId="346BBB4D" w:rsidR="00D54B37" w:rsidRPr="00D54B37" w:rsidRDefault="00D54B37" w:rsidP="00D54B37">
      <w:pPr>
        <w:spacing w:line="256" w:lineRule="auto"/>
        <w:rPr>
          <w:u w:val="single"/>
        </w:rPr>
      </w:pPr>
      <w:r w:rsidRPr="00D54B37">
        <w:rPr>
          <w:u w:val="single"/>
        </w:rPr>
        <w:t xml:space="preserve">Include any applicable </w:t>
      </w:r>
      <w:proofErr w:type="spellStart"/>
      <w:r w:rsidRPr="00D54B37">
        <w:rPr>
          <w:u w:val="single"/>
        </w:rPr>
        <w:t>url</w:t>
      </w:r>
      <w:proofErr w:type="spellEnd"/>
      <w:r w:rsidRPr="00D54B37">
        <w:rPr>
          <w:u w:val="single"/>
        </w:rPr>
        <w:t xml:space="preserve"> references</w:t>
      </w:r>
    </w:p>
    <w:sectPr w:rsidR="00D54B37" w:rsidRPr="00D54B37" w:rsidSect="00997A6C">
      <w:headerReference w:type="default" r:id="rId9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67226" w14:textId="77777777" w:rsidR="005D6138" w:rsidRDefault="005D6138" w:rsidP="00722996">
      <w:r>
        <w:separator/>
      </w:r>
    </w:p>
  </w:endnote>
  <w:endnote w:type="continuationSeparator" w:id="0">
    <w:p w14:paraId="645FF481" w14:textId="77777777" w:rsidR="005D6138" w:rsidRDefault="005D6138" w:rsidP="0072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DF485" w14:textId="77777777" w:rsidR="005D6138" w:rsidRDefault="005D6138" w:rsidP="00722996">
      <w:r>
        <w:separator/>
      </w:r>
    </w:p>
  </w:footnote>
  <w:footnote w:type="continuationSeparator" w:id="0">
    <w:p w14:paraId="7313FBA6" w14:textId="77777777" w:rsidR="005D6138" w:rsidRDefault="005D6138" w:rsidP="0072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BE89" w14:textId="21C9811A" w:rsidR="009068C1" w:rsidRPr="00C10AFA" w:rsidRDefault="00D54B37" w:rsidP="00722996">
    <w:r>
      <w:t>Names of team members or individual</w:t>
    </w:r>
    <w:r>
      <w:tab/>
    </w:r>
    <w:r>
      <w:tab/>
    </w:r>
    <w:r>
      <w:tab/>
    </w:r>
    <w:r>
      <w:tab/>
    </w:r>
    <w:r w:rsidR="003D04AF">
      <w:tab/>
    </w:r>
    <w:r w:rsidR="00997A6C">
      <w:tab/>
    </w:r>
    <w:r w:rsidR="00264AE8">
      <w:t xml:space="preserve">Project </w:t>
    </w:r>
    <w:r>
      <w:t>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02D8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AC7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079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AAB46C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CD931B0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E486C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4718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822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B103E"/>
    <w:multiLevelType w:val="hybridMultilevel"/>
    <w:tmpl w:val="D5E8B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8211E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036C8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8463A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5F36"/>
    <w:multiLevelType w:val="hybridMultilevel"/>
    <w:tmpl w:val="36FCB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02A8F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F3073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E657A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06EBD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80B79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850BE"/>
    <w:multiLevelType w:val="hybridMultilevel"/>
    <w:tmpl w:val="59C8A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0"/>
  </w:num>
  <w:num w:numId="14">
    <w:abstractNumId w:val="0"/>
  </w:num>
  <w:num w:numId="15">
    <w:abstractNumId w:val="9"/>
  </w:num>
  <w:num w:numId="16">
    <w:abstractNumId w:val="5"/>
  </w:num>
  <w:num w:numId="17">
    <w:abstractNumId w:val="13"/>
  </w:num>
  <w:num w:numId="18">
    <w:abstractNumId w:val="1"/>
  </w:num>
  <w:num w:numId="19">
    <w:abstractNumId w:val="14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4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8"/>
  </w:num>
  <w:num w:numId="26">
    <w:abstractNumId w:val="12"/>
  </w:num>
  <w:num w:numId="27">
    <w:abstractNumId w:val="15"/>
  </w:num>
  <w:num w:numId="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</w:num>
  <w:num w:numId="31">
    <w:abstractNumId w:val="7"/>
  </w:num>
  <w:num w:numId="32">
    <w:abstractNumId w:val="16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4F"/>
    <w:rsid w:val="000012CC"/>
    <w:rsid w:val="00016703"/>
    <w:rsid w:val="00024E84"/>
    <w:rsid w:val="0002502B"/>
    <w:rsid w:val="00025A98"/>
    <w:rsid w:val="000278F7"/>
    <w:rsid w:val="00030B43"/>
    <w:rsid w:val="00041500"/>
    <w:rsid w:val="00046593"/>
    <w:rsid w:val="000613C9"/>
    <w:rsid w:val="00066F4D"/>
    <w:rsid w:val="00076EF9"/>
    <w:rsid w:val="00083E20"/>
    <w:rsid w:val="00087911"/>
    <w:rsid w:val="00096AAB"/>
    <w:rsid w:val="000A3CCF"/>
    <w:rsid w:val="000A7439"/>
    <w:rsid w:val="000B1486"/>
    <w:rsid w:val="000B2FF5"/>
    <w:rsid w:val="000C0DCB"/>
    <w:rsid w:val="000C44F2"/>
    <w:rsid w:val="000D2A5D"/>
    <w:rsid w:val="000D378C"/>
    <w:rsid w:val="000D3895"/>
    <w:rsid w:val="000F79E8"/>
    <w:rsid w:val="00102979"/>
    <w:rsid w:val="00102D1D"/>
    <w:rsid w:val="001047B5"/>
    <w:rsid w:val="0010559A"/>
    <w:rsid w:val="00124AEF"/>
    <w:rsid w:val="00133604"/>
    <w:rsid w:val="001479C2"/>
    <w:rsid w:val="00152F9A"/>
    <w:rsid w:val="00155140"/>
    <w:rsid w:val="00163368"/>
    <w:rsid w:val="00172E7E"/>
    <w:rsid w:val="00174B9D"/>
    <w:rsid w:val="00184A66"/>
    <w:rsid w:val="001918AC"/>
    <w:rsid w:val="001A0222"/>
    <w:rsid w:val="001C4649"/>
    <w:rsid w:val="001D77D3"/>
    <w:rsid w:val="001E28CD"/>
    <w:rsid w:val="001F3B6D"/>
    <w:rsid w:val="001F436A"/>
    <w:rsid w:val="0020429C"/>
    <w:rsid w:val="002122D0"/>
    <w:rsid w:val="00235F1E"/>
    <w:rsid w:val="00264AE8"/>
    <w:rsid w:val="0027007D"/>
    <w:rsid w:val="002727CD"/>
    <w:rsid w:val="002729A5"/>
    <w:rsid w:val="0027446D"/>
    <w:rsid w:val="0028455D"/>
    <w:rsid w:val="0029154F"/>
    <w:rsid w:val="002A03DC"/>
    <w:rsid w:val="002A288D"/>
    <w:rsid w:val="002A6308"/>
    <w:rsid w:val="002B60DF"/>
    <w:rsid w:val="002D2056"/>
    <w:rsid w:val="002D3414"/>
    <w:rsid w:val="002D5B76"/>
    <w:rsid w:val="002F1875"/>
    <w:rsid w:val="002F18D0"/>
    <w:rsid w:val="002F7177"/>
    <w:rsid w:val="00311E7F"/>
    <w:rsid w:val="003134C3"/>
    <w:rsid w:val="00335BF0"/>
    <w:rsid w:val="00337597"/>
    <w:rsid w:val="003469E0"/>
    <w:rsid w:val="00352DEF"/>
    <w:rsid w:val="003620AC"/>
    <w:rsid w:val="00366CB2"/>
    <w:rsid w:val="00372516"/>
    <w:rsid w:val="00372F9E"/>
    <w:rsid w:val="003917B3"/>
    <w:rsid w:val="003A6F90"/>
    <w:rsid w:val="003C6751"/>
    <w:rsid w:val="003D04AF"/>
    <w:rsid w:val="003D5236"/>
    <w:rsid w:val="003F2025"/>
    <w:rsid w:val="00401A8D"/>
    <w:rsid w:val="00414D50"/>
    <w:rsid w:val="0041730A"/>
    <w:rsid w:val="004249AC"/>
    <w:rsid w:val="00430028"/>
    <w:rsid w:val="00430DBF"/>
    <w:rsid w:val="004362B8"/>
    <w:rsid w:val="00437E0D"/>
    <w:rsid w:val="00437E61"/>
    <w:rsid w:val="00453EF4"/>
    <w:rsid w:val="00460C9B"/>
    <w:rsid w:val="0046731D"/>
    <w:rsid w:val="00467B37"/>
    <w:rsid w:val="00480CBD"/>
    <w:rsid w:val="00482FCE"/>
    <w:rsid w:val="00493BEC"/>
    <w:rsid w:val="004B3288"/>
    <w:rsid w:val="004B6B44"/>
    <w:rsid w:val="004C389C"/>
    <w:rsid w:val="004C770B"/>
    <w:rsid w:val="004D42BA"/>
    <w:rsid w:val="004D430E"/>
    <w:rsid w:val="004E1B0B"/>
    <w:rsid w:val="004F5928"/>
    <w:rsid w:val="0050277E"/>
    <w:rsid w:val="0050661E"/>
    <w:rsid w:val="00510C16"/>
    <w:rsid w:val="00511BE2"/>
    <w:rsid w:val="00517A91"/>
    <w:rsid w:val="00524A41"/>
    <w:rsid w:val="005262C7"/>
    <w:rsid w:val="00541A92"/>
    <w:rsid w:val="00545742"/>
    <w:rsid w:val="00563196"/>
    <w:rsid w:val="00564DCE"/>
    <w:rsid w:val="00576022"/>
    <w:rsid w:val="005819BA"/>
    <w:rsid w:val="00597BC8"/>
    <w:rsid w:val="005C1505"/>
    <w:rsid w:val="005C45B1"/>
    <w:rsid w:val="005D6138"/>
    <w:rsid w:val="005E0387"/>
    <w:rsid w:val="00644369"/>
    <w:rsid w:val="00663248"/>
    <w:rsid w:val="006709AC"/>
    <w:rsid w:val="006816D3"/>
    <w:rsid w:val="0068265A"/>
    <w:rsid w:val="00690A49"/>
    <w:rsid w:val="006A0FBA"/>
    <w:rsid w:val="006A177D"/>
    <w:rsid w:val="006B1115"/>
    <w:rsid w:val="006B1DCC"/>
    <w:rsid w:val="006B2D1F"/>
    <w:rsid w:val="006C1900"/>
    <w:rsid w:val="006F6B62"/>
    <w:rsid w:val="007139AE"/>
    <w:rsid w:val="00722996"/>
    <w:rsid w:val="00723836"/>
    <w:rsid w:val="0072464F"/>
    <w:rsid w:val="00735B09"/>
    <w:rsid w:val="007519F2"/>
    <w:rsid w:val="00754C10"/>
    <w:rsid w:val="0077108D"/>
    <w:rsid w:val="007739F2"/>
    <w:rsid w:val="0077792F"/>
    <w:rsid w:val="00793120"/>
    <w:rsid w:val="00793CD2"/>
    <w:rsid w:val="0079415E"/>
    <w:rsid w:val="007A7844"/>
    <w:rsid w:val="007B5391"/>
    <w:rsid w:val="007C41C5"/>
    <w:rsid w:val="007D37B1"/>
    <w:rsid w:val="007D4F1F"/>
    <w:rsid w:val="007E1D78"/>
    <w:rsid w:val="007F6B87"/>
    <w:rsid w:val="008022E1"/>
    <w:rsid w:val="00803E87"/>
    <w:rsid w:val="008071D4"/>
    <w:rsid w:val="00820ABA"/>
    <w:rsid w:val="0083358F"/>
    <w:rsid w:val="0083496A"/>
    <w:rsid w:val="00847A62"/>
    <w:rsid w:val="00863590"/>
    <w:rsid w:val="008A145E"/>
    <w:rsid w:val="008B27AE"/>
    <w:rsid w:val="008B4516"/>
    <w:rsid w:val="008D1B4D"/>
    <w:rsid w:val="008F5AEA"/>
    <w:rsid w:val="00900AF5"/>
    <w:rsid w:val="0090639E"/>
    <w:rsid w:val="009068C1"/>
    <w:rsid w:val="00916D1A"/>
    <w:rsid w:val="00923282"/>
    <w:rsid w:val="00942063"/>
    <w:rsid w:val="00946E99"/>
    <w:rsid w:val="00953039"/>
    <w:rsid w:val="00986518"/>
    <w:rsid w:val="00992121"/>
    <w:rsid w:val="00997A6C"/>
    <w:rsid w:val="009A21E9"/>
    <w:rsid w:val="009C1B44"/>
    <w:rsid w:val="009D219F"/>
    <w:rsid w:val="009E6AF4"/>
    <w:rsid w:val="00A059D0"/>
    <w:rsid w:val="00A06CAE"/>
    <w:rsid w:val="00A2492D"/>
    <w:rsid w:val="00A24C11"/>
    <w:rsid w:val="00A25E83"/>
    <w:rsid w:val="00A34FD6"/>
    <w:rsid w:val="00A374BD"/>
    <w:rsid w:val="00A45397"/>
    <w:rsid w:val="00A509AD"/>
    <w:rsid w:val="00A579E9"/>
    <w:rsid w:val="00A6193B"/>
    <w:rsid w:val="00A91EF9"/>
    <w:rsid w:val="00A9640E"/>
    <w:rsid w:val="00AC218D"/>
    <w:rsid w:val="00AC2241"/>
    <w:rsid w:val="00AC2F1B"/>
    <w:rsid w:val="00AE5606"/>
    <w:rsid w:val="00AF2BC4"/>
    <w:rsid w:val="00AF516B"/>
    <w:rsid w:val="00B10AEF"/>
    <w:rsid w:val="00B22C4B"/>
    <w:rsid w:val="00B276F2"/>
    <w:rsid w:val="00B30FB5"/>
    <w:rsid w:val="00B76C93"/>
    <w:rsid w:val="00B81F9B"/>
    <w:rsid w:val="00B830F5"/>
    <w:rsid w:val="00B8552E"/>
    <w:rsid w:val="00BA0CB1"/>
    <w:rsid w:val="00BB4BBF"/>
    <w:rsid w:val="00BC5D99"/>
    <w:rsid w:val="00BD3B9B"/>
    <w:rsid w:val="00BD42FE"/>
    <w:rsid w:val="00BE442B"/>
    <w:rsid w:val="00BF7680"/>
    <w:rsid w:val="00C06276"/>
    <w:rsid w:val="00C10AFA"/>
    <w:rsid w:val="00C1362B"/>
    <w:rsid w:val="00C13768"/>
    <w:rsid w:val="00C16C32"/>
    <w:rsid w:val="00C2103B"/>
    <w:rsid w:val="00C308FA"/>
    <w:rsid w:val="00C352FE"/>
    <w:rsid w:val="00C472E1"/>
    <w:rsid w:val="00C5410D"/>
    <w:rsid w:val="00C667A9"/>
    <w:rsid w:val="00CA5EA8"/>
    <w:rsid w:val="00CC0B50"/>
    <w:rsid w:val="00CC5B56"/>
    <w:rsid w:val="00CD689A"/>
    <w:rsid w:val="00CE4474"/>
    <w:rsid w:val="00CE71E6"/>
    <w:rsid w:val="00CF4D9F"/>
    <w:rsid w:val="00D12F34"/>
    <w:rsid w:val="00D20E5C"/>
    <w:rsid w:val="00D23EA5"/>
    <w:rsid w:val="00D44EC3"/>
    <w:rsid w:val="00D45D94"/>
    <w:rsid w:val="00D54B37"/>
    <w:rsid w:val="00D57CF8"/>
    <w:rsid w:val="00D6549B"/>
    <w:rsid w:val="00D701FF"/>
    <w:rsid w:val="00D7788C"/>
    <w:rsid w:val="00D818E0"/>
    <w:rsid w:val="00D85202"/>
    <w:rsid w:val="00D90DC6"/>
    <w:rsid w:val="00D90FFA"/>
    <w:rsid w:val="00DA3DFE"/>
    <w:rsid w:val="00DA44CD"/>
    <w:rsid w:val="00DA7311"/>
    <w:rsid w:val="00DC2B86"/>
    <w:rsid w:val="00DD481C"/>
    <w:rsid w:val="00DD6CEC"/>
    <w:rsid w:val="00DE00DC"/>
    <w:rsid w:val="00E07A22"/>
    <w:rsid w:val="00E274B2"/>
    <w:rsid w:val="00E41D16"/>
    <w:rsid w:val="00E41DBC"/>
    <w:rsid w:val="00E479C5"/>
    <w:rsid w:val="00E6727E"/>
    <w:rsid w:val="00E675CC"/>
    <w:rsid w:val="00E7318F"/>
    <w:rsid w:val="00E838C0"/>
    <w:rsid w:val="00E900FB"/>
    <w:rsid w:val="00EA7040"/>
    <w:rsid w:val="00EC1955"/>
    <w:rsid w:val="00EC70E3"/>
    <w:rsid w:val="00ED5B55"/>
    <w:rsid w:val="00ED5D8E"/>
    <w:rsid w:val="00EE3033"/>
    <w:rsid w:val="00F0492A"/>
    <w:rsid w:val="00F06FCB"/>
    <w:rsid w:val="00F13B45"/>
    <w:rsid w:val="00F13C72"/>
    <w:rsid w:val="00F23379"/>
    <w:rsid w:val="00F26E68"/>
    <w:rsid w:val="00F36549"/>
    <w:rsid w:val="00F36614"/>
    <w:rsid w:val="00F444F3"/>
    <w:rsid w:val="00F449B6"/>
    <w:rsid w:val="00F6196F"/>
    <w:rsid w:val="00F70D19"/>
    <w:rsid w:val="00F74080"/>
    <w:rsid w:val="00F932DF"/>
    <w:rsid w:val="00F949DC"/>
    <w:rsid w:val="00F97C24"/>
    <w:rsid w:val="00FA7043"/>
    <w:rsid w:val="00FB150E"/>
    <w:rsid w:val="00FB4C25"/>
    <w:rsid w:val="00FC114C"/>
    <w:rsid w:val="00FC543F"/>
    <w:rsid w:val="00FC696F"/>
    <w:rsid w:val="00FD7E9D"/>
    <w:rsid w:val="00FE00CD"/>
    <w:rsid w:val="00FE2516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7BA4"/>
  <w15:docId w15:val="{CBB9C217-8976-44D9-9097-183A8EB8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996"/>
    <w:pPr>
      <w:jc w:val="both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A6C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="Arial Black" w:eastAsiaTheme="majorEastAsia" w:hAnsi="Arial Black" w:cstheme="majorBidi"/>
      <w:b/>
      <w:bCs/>
      <w:smallCaps/>
      <w:color w:val="000000" w:themeColor="text1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997A6C"/>
    <w:rPr>
      <w:rFonts w:ascii="Arial Black" w:eastAsiaTheme="majorEastAsia" w:hAnsi="Arial Black" w:cstheme="majorBidi"/>
      <w:b/>
      <w:bCs/>
      <w:smallCaps/>
      <w:color w:val="000000" w:themeColor="text1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552E"/>
    <w:pPr>
      <w:spacing w:before="100" w:beforeAutospacing="1" w:after="100" w:afterAutospacing="1" w:line="240" w:lineRule="auto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6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CC"/>
  </w:style>
  <w:style w:type="paragraph" w:styleId="Footer">
    <w:name w:val="footer"/>
    <w:basedOn w:val="Normal"/>
    <w:link w:val="FooterChar"/>
    <w:uiPriority w:val="99"/>
    <w:unhideWhenUsed/>
    <w:rsid w:val="00E6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CC"/>
  </w:style>
  <w:style w:type="character" w:styleId="PlaceholderText">
    <w:name w:val="Placeholder Text"/>
    <w:basedOn w:val="DefaultParagraphFont"/>
    <w:uiPriority w:val="99"/>
    <w:semiHidden/>
    <w:rsid w:val="00A579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E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8F7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8F7"/>
    <w:rPr>
      <w:color w:val="B26B02" w:themeColor="followedHyperlink"/>
      <w:u w:val="single"/>
    </w:rPr>
  </w:style>
  <w:style w:type="paragraph" w:customStyle="1" w:styleId="Default">
    <w:name w:val="Default"/>
    <w:rsid w:val="00517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114C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6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laboch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D6DD6-97FB-4B35-805C-6FE32C3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13</TotalTime>
  <Pages>1</Pages>
  <Words>147</Words>
  <Characters>773</Characters>
  <Application>Microsoft Office Word</Application>
  <DocSecurity>0</DocSecurity>
  <Lines>13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Slaboch</dc:creator>
  <cp:lastModifiedBy>Elissa Ledoux</cp:lastModifiedBy>
  <cp:revision>3</cp:revision>
  <cp:lastPrinted>2021-01-21T16:44:00Z</cp:lastPrinted>
  <dcterms:created xsi:type="dcterms:W3CDTF">2021-06-27T23:42:00Z</dcterms:created>
  <dcterms:modified xsi:type="dcterms:W3CDTF">2021-06-27T23:55:00Z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